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8"/>
        <w:tblW w:w="8161" w:type="dxa"/>
        <w:tblLayout w:type="fixed"/>
        <w:tblLook w:val="0600" w:firstRow="0" w:lastRow="0" w:firstColumn="0" w:lastColumn="0" w:noHBand="1" w:noVBand="1"/>
        <w:tblDescription w:val="Top layout table"/>
      </w:tblPr>
      <w:tblGrid>
        <w:gridCol w:w="444"/>
        <w:gridCol w:w="7717"/>
      </w:tblGrid>
      <w:tr w:rsidR="00AB29DB" w14:paraId="2A835D95" w14:textId="77777777" w:rsidTr="007009B9">
        <w:trPr>
          <w:gridBefore w:val="1"/>
          <w:wBefore w:w="444" w:type="dxa"/>
          <w:trHeight w:val="1023"/>
        </w:trPr>
        <w:tc>
          <w:tcPr>
            <w:tcW w:w="7717" w:type="dxa"/>
          </w:tcPr>
          <w:p w14:paraId="73CB5B84" w14:textId="0243EB8D" w:rsidR="000100B5" w:rsidRPr="007009B9" w:rsidRDefault="00AB29DB" w:rsidP="0078595F">
            <w:pPr>
              <w:pStyle w:val="Title"/>
              <w:spacing w:line="276" w:lineRule="auto"/>
              <w:ind w:left="284"/>
              <w:rPr>
                <w:caps w:val="0"/>
                <w:color w:val="002060"/>
                <w:sz w:val="44"/>
                <w:szCs w:val="96"/>
                <w:u w:val="single"/>
              </w:rPr>
            </w:pPr>
            <w:r w:rsidRPr="007009B9">
              <w:rPr>
                <w:caps w:val="0"/>
                <w:color w:val="002060"/>
                <w:sz w:val="44"/>
                <w:szCs w:val="96"/>
                <w:u w:val="single"/>
              </w:rPr>
              <w:t>We Need You</w:t>
            </w:r>
            <w:r w:rsidR="00626A6F">
              <w:rPr>
                <w:caps w:val="0"/>
                <w:color w:val="002060"/>
                <w:sz w:val="44"/>
                <w:szCs w:val="96"/>
                <w:u w:val="single"/>
              </w:rPr>
              <w:t>r Practice</w:t>
            </w:r>
            <w:r w:rsidRPr="007009B9">
              <w:rPr>
                <w:caps w:val="0"/>
                <w:color w:val="002060"/>
                <w:sz w:val="44"/>
                <w:szCs w:val="96"/>
                <w:u w:val="single"/>
              </w:rPr>
              <w:t xml:space="preserve"> For</w:t>
            </w:r>
          </w:p>
          <w:p w14:paraId="778E55ED" w14:textId="0147B9BF" w:rsidR="00AB29DB" w:rsidRPr="000100B5" w:rsidRDefault="00AB29DB" w:rsidP="0078595F">
            <w:pPr>
              <w:pStyle w:val="Title"/>
              <w:spacing w:line="276" w:lineRule="auto"/>
              <w:ind w:left="284"/>
              <w:rPr>
                <w:color w:val="000000" w:themeColor="text1"/>
                <w:sz w:val="44"/>
                <w:szCs w:val="96"/>
                <w:u w:val="single"/>
              </w:rPr>
            </w:pPr>
            <w:r w:rsidRPr="007009B9">
              <w:rPr>
                <w:caps w:val="0"/>
                <w:color w:val="002060"/>
                <w:sz w:val="44"/>
                <w:szCs w:val="96"/>
                <w:u w:val="single"/>
              </w:rPr>
              <w:t xml:space="preserve">Research Targeting </w:t>
            </w:r>
            <w:r w:rsidR="001325B0">
              <w:rPr>
                <w:caps w:val="0"/>
                <w:color w:val="002060"/>
                <w:sz w:val="44"/>
                <w:szCs w:val="96"/>
                <w:u w:val="single"/>
              </w:rPr>
              <w:t>Deprived</w:t>
            </w:r>
            <w:r w:rsidR="007A77CC">
              <w:rPr>
                <w:caps w:val="0"/>
                <w:color w:val="002060"/>
                <w:sz w:val="44"/>
                <w:szCs w:val="96"/>
                <w:u w:val="single"/>
              </w:rPr>
              <w:t xml:space="preserve"> Communities</w:t>
            </w:r>
          </w:p>
        </w:tc>
      </w:tr>
      <w:tr w:rsidR="00AB29DB" w14:paraId="7AE496BE" w14:textId="77777777" w:rsidTr="007009B9">
        <w:trPr>
          <w:trHeight w:val="1425"/>
        </w:trPr>
        <w:tc>
          <w:tcPr>
            <w:tcW w:w="8161" w:type="dxa"/>
            <w:gridSpan w:val="2"/>
          </w:tcPr>
          <w:p w14:paraId="7D993DCB" w14:textId="44EFDB6B" w:rsidR="00AB29DB" w:rsidRPr="001325B0" w:rsidRDefault="00320481" w:rsidP="001325B0">
            <w:pPr>
              <w:pStyle w:val="OtherText"/>
              <w:ind w:left="284"/>
              <w:jc w:val="left"/>
              <w:rPr>
                <w:color w:val="2E74B5" w:themeColor="accent5" w:themeShade="BF"/>
                <w:sz w:val="44"/>
                <w:szCs w:val="40"/>
              </w:rPr>
            </w:pPr>
            <w:r w:rsidRPr="00320481">
              <w:rPr>
                <w:b w:val="0"/>
                <w:bCs/>
                <w:color w:val="002060"/>
                <w:sz w:val="44"/>
                <w:szCs w:val="40"/>
              </w:rPr>
              <w:t xml:space="preserve">It’s a </w:t>
            </w:r>
            <w:r w:rsidRPr="00B84B86">
              <w:rPr>
                <w:color w:val="002060"/>
                <w:sz w:val="44"/>
                <w:szCs w:val="40"/>
              </w:rPr>
              <w:t xml:space="preserve">NIHR </w:t>
            </w:r>
            <w:r w:rsidR="00034E69" w:rsidRPr="00B84B86">
              <w:rPr>
                <w:color w:val="002060"/>
                <w:sz w:val="44"/>
                <w:szCs w:val="40"/>
              </w:rPr>
              <w:t>funded</w:t>
            </w:r>
            <w:r w:rsidR="00034E69">
              <w:rPr>
                <w:b w:val="0"/>
                <w:bCs/>
                <w:color w:val="002060"/>
                <w:sz w:val="44"/>
                <w:szCs w:val="40"/>
              </w:rPr>
              <w:t xml:space="preserve"> </w:t>
            </w:r>
            <w:r w:rsidRPr="00320481">
              <w:rPr>
                <w:b w:val="0"/>
                <w:bCs/>
                <w:color w:val="002060"/>
                <w:sz w:val="44"/>
                <w:szCs w:val="40"/>
              </w:rPr>
              <w:t xml:space="preserve">study </w:t>
            </w:r>
            <w:r w:rsidR="007C333F">
              <w:rPr>
                <w:b w:val="0"/>
                <w:bCs/>
                <w:color w:val="002060"/>
                <w:sz w:val="44"/>
                <w:szCs w:val="40"/>
              </w:rPr>
              <w:t xml:space="preserve">to learn more about </w:t>
            </w:r>
            <w:r w:rsidRPr="00320481">
              <w:rPr>
                <w:b w:val="0"/>
                <w:bCs/>
                <w:color w:val="002060"/>
                <w:sz w:val="44"/>
                <w:szCs w:val="40"/>
              </w:rPr>
              <w:t xml:space="preserve">mental health management </w:t>
            </w:r>
            <w:r w:rsidR="00B90705">
              <w:rPr>
                <w:b w:val="0"/>
                <w:bCs/>
                <w:color w:val="002060"/>
                <w:sz w:val="44"/>
                <w:szCs w:val="40"/>
              </w:rPr>
              <w:t>in deprived co</w:t>
            </w:r>
            <w:r w:rsidR="001325B0">
              <w:rPr>
                <w:b w:val="0"/>
                <w:bCs/>
                <w:color w:val="002060"/>
                <w:sz w:val="44"/>
                <w:szCs w:val="40"/>
              </w:rPr>
              <w:t>mmunities</w:t>
            </w:r>
            <w:r w:rsidRPr="00320481">
              <w:rPr>
                <w:b w:val="0"/>
                <w:bCs/>
                <w:color w:val="002060"/>
                <w:sz w:val="44"/>
                <w:szCs w:val="40"/>
              </w:rPr>
              <w:t>.</w:t>
            </w:r>
          </w:p>
        </w:tc>
      </w:tr>
      <w:tr w:rsidR="00AB29DB" w14:paraId="4C2EB3FD" w14:textId="77777777" w:rsidTr="007009B9">
        <w:trPr>
          <w:gridBefore w:val="1"/>
          <w:wBefore w:w="444" w:type="dxa"/>
          <w:trHeight w:val="382"/>
        </w:trPr>
        <w:tc>
          <w:tcPr>
            <w:tcW w:w="7717" w:type="dxa"/>
          </w:tcPr>
          <w:p w14:paraId="2E77FCEC" w14:textId="6100ABDA" w:rsidR="00AB29DB" w:rsidRPr="000100B5" w:rsidRDefault="00AB29DB" w:rsidP="0078595F">
            <w:pPr>
              <w:ind w:left="284"/>
              <w:jc w:val="left"/>
              <w:rPr>
                <w:rFonts w:cs="Calibri"/>
                <w:b/>
                <w:color w:val="FFFFFF" w:themeColor="background1"/>
                <w:sz w:val="44"/>
                <w:szCs w:val="28"/>
              </w:rPr>
            </w:pPr>
          </w:p>
        </w:tc>
      </w:tr>
    </w:tbl>
    <w:p w14:paraId="4E7AF83E" w14:textId="26470052" w:rsidR="001D48CC" w:rsidRPr="00576932" w:rsidRDefault="001D48CC" w:rsidP="0078595F">
      <w:pPr>
        <w:pStyle w:val="Subtitle"/>
        <w:ind w:left="284"/>
        <w:rPr>
          <w:sz w:val="36"/>
        </w:rPr>
      </w:pPr>
    </w:p>
    <w:p w14:paraId="1C013FD2" w14:textId="25395194" w:rsidR="002A068F" w:rsidRPr="001D48CC" w:rsidRDefault="00E87795" w:rsidP="0078595F">
      <w:pPr>
        <w:spacing w:after="0"/>
        <w:ind w:left="284"/>
        <w:jc w:val="left"/>
        <w:rPr>
          <w:sz w:val="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B55A9" wp14:editId="549E8D57">
                <wp:simplePos x="0" y="0"/>
                <wp:positionH relativeFrom="column">
                  <wp:posOffset>4465438</wp:posOffset>
                </wp:positionH>
                <wp:positionV relativeFrom="paragraph">
                  <wp:posOffset>6226013</wp:posOffset>
                </wp:positionV>
                <wp:extent cx="2661019" cy="657225"/>
                <wp:effectExtent l="0" t="0" r="635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019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D336E4" w14:textId="5FB51871" w:rsidR="00E87795" w:rsidRPr="00AF2379" w:rsidRDefault="00A37BF4" w:rsidP="000F148E">
                            <w:pPr>
                              <w:ind w:left="0"/>
                              <w:jc w:val="left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F237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R</w:t>
                            </w:r>
                            <w:r w:rsidR="004655D4" w:rsidRPr="00AF237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EC reference: 22/NS/0080</w:t>
                            </w:r>
                          </w:p>
                          <w:p w14:paraId="41779FD6" w14:textId="2735B751" w:rsidR="004655D4" w:rsidRPr="00AF2379" w:rsidRDefault="004655D4" w:rsidP="000F148E">
                            <w:pPr>
                              <w:ind w:left="0"/>
                              <w:jc w:val="left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F237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CAG</w:t>
                            </w:r>
                            <w:r w:rsidR="000F148E" w:rsidRPr="00AF237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reference: 22/CAG/0093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B5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6pt;margin-top:490.25pt;width:209.5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" fillcolor="white [3201]" stroked="f" strokeweight=".5pt">
                <v:textbox>
                  <w:txbxContent>
                    <w:p w14:paraId="05D336E4" w14:textId="5FB51871" w:rsidR="00E87795" w:rsidRPr="00AF2379" w:rsidRDefault="00A37BF4" w:rsidP="000F148E">
                      <w:pPr>
                        <w:ind w:left="0"/>
                        <w:jc w:val="left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AF2379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R</w:t>
                      </w:r>
                      <w:r w:rsidR="004655D4" w:rsidRPr="00AF2379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EC reference: 22/NS/0080</w:t>
                      </w:r>
                    </w:p>
                    <w:p w14:paraId="41779FD6" w14:textId="2735B751" w:rsidR="004655D4" w:rsidRPr="00AF2379" w:rsidRDefault="004655D4" w:rsidP="000F148E">
                      <w:pPr>
                        <w:ind w:left="0"/>
                        <w:jc w:val="left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AF2379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>CAG</w:t>
                      </w:r>
                      <w:r w:rsidR="000F148E" w:rsidRPr="00AF2379"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reference: 22/CAG/0093</w:t>
                      </w:r>
                    </w:p>
                  </w:txbxContent>
                </v:textbox>
              </v:shape>
            </w:pict>
          </mc:Fallback>
        </mc:AlternateContent>
      </w:r>
      <w:r w:rsidR="007009B9" w:rsidRPr="0033374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93BB53" wp14:editId="08F654E7">
                <wp:simplePos x="0" y="0"/>
                <wp:positionH relativeFrom="page">
                  <wp:posOffset>152400</wp:posOffset>
                </wp:positionH>
                <wp:positionV relativeFrom="paragraph">
                  <wp:posOffset>2816860</wp:posOffset>
                </wp:positionV>
                <wp:extent cx="7410450" cy="41338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413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5F287C55" w14:textId="72346FC4" w:rsidR="00AA2FE9" w:rsidRPr="005D205F" w:rsidRDefault="00AA2FE9" w:rsidP="00AA2FE9">
                            <w:pPr>
                              <w:ind w:left="0"/>
                              <w:jc w:val="left"/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It’s a data</w:t>
                            </w:r>
                            <w:r w:rsidR="00DE2D22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-</w:t>
                            </w: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driven study that require</w:t>
                            </w:r>
                            <w:r w:rsidR="008C62E9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s</w:t>
                            </w: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84B86">
                              <w:rPr>
                                <w:rFonts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u w:val="single"/>
                              </w:rPr>
                              <w:t>no input</w:t>
                            </w: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from your practice</w:t>
                            </w:r>
                            <w:r w:rsidR="008C62E9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. </w:t>
                            </w:r>
                            <w:r w:rsidR="00AF0285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NECS will access and process data</w:t>
                            </w:r>
                            <w:r w:rsidR="00CF358C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essentially in the hope of improving mental health services for deprived populations</w:t>
                            </w:r>
                            <w:r w:rsidR="00B84B86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5A0B964F" w14:textId="2CB49DD1" w:rsidR="00737FA5" w:rsidRPr="005D205F" w:rsidRDefault="009C457F" w:rsidP="00AB29DB">
                            <w:pPr>
                              <w:ind w:left="0"/>
                              <w:jc w:val="left"/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W</w:t>
                            </w:r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e are </w:t>
                            </w:r>
                            <w:r w:rsidR="00CF358C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seeking</w:t>
                            </w:r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A5833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your </w:t>
                            </w:r>
                            <w:r w:rsidR="00526816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agreement </w:t>
                            </w:r>
                            <w:r w:rsidR="00C4045C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to enable</w:t>
                            </w:r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NECS to </w:t>
                            </w:r>
                            <w:r w:rsidR="00CA5833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process</w:t>
                            </w:r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data on your patients in a pseudo </w:t>
                            </w:r>
                            <w:proofErr w:type="spellStart"/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>anonymised</w:t>
                            </w:r>
                            <w:proofErr w:type="spellEnd"/>
                            <w:r w:rsidR="00914571" w:rsidRPr="005D205F">
                              <w:rPr>
                                <w:rFonts w:cs="Arial"/>
                                <w:color w:val="002060"/>
                                <w:sz w:val="52"/>
                                <w:szCs w:val="52"/>
                              </w:rPr>
                              <w:t xml:space="preserve"> fashion.</w:t>
                            </w:r>
                          </w:p>
                          <w:p w14:paraId="0963DC79" w14:textId="77777777" w:rsidR="009C457F" w:rsidRPr="00B84B86" w:rsidRDefault="009C457F" w:rsidP="00AB29DB">
                            <w:pPr>
                              <w:ind w:left="0"/>
                              <w:jc w:val="left"/>
                              <w:rPr>
                                <w:rFonts w:cs="Arial"/>
                                <w:color w:val="002060"/>
                              </w:rPr>
                            </w:pPr>
                          </w:p>
                          <w:p w14:paraId="4DB05271" w14:textId="53A5F6A0" w:rsidR="00EF03B8" w:rsidRPr="005D205F" w:rsidRDefault="00EF03B8" w:rsidP="007009B9">
                            <w:pPr>
                              <w:ind w:left="0"/>
                              <w:jc w:val="left"/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Please</w:t>
                            </w:r>
                            <w:r w:rsidR="000100B5"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contact </w:t>
                            </w:r>
                            <w:r w:rsidR="007009B9"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Dr </w:t>
                            </w:r>
                            <w:r w:rsidR="006725A9"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>Ge Yu</w:t>
                            </w:r>
                            <w:r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35AB5EC" w14:textId="22E887D9" w:rsidR="000100B5" w:rsidRPr="005D205F" w:rsidRDefault="000100B5" w:rsidP="007009B9">
                            <w:pPr>
                              <w:ind w:left="0"/>
                              <w:jc w:val="left"/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5D205F">
                              <w:rPr>
                                <w:rFonts w:cs="Arial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Email: </w:t>
                            </w:r>
                            <w:hyperlink r:id="rId11" w:history="1">
                              <w:r w:rsidR="000F0B1B" w:rsidRPr="005D205F">
                                <w:rPr>
                                  <w:rStyle w:val="Hyperlink"/>
                                  <w:rFonts w:cs="Arial"/>
                                  <w:b/>
                                  <w:sz w:val="44"/>
                                  <w:szCs w:val="44"/>
                                </w:rPr>
                                <w:t>ge.yu@ncl.ac.uk</w:t>
                              </w:r>
                            </w:hyperlink>
                          </w:p>
                          <w:p w14:paraId="011ED64C" w14:textId="77777777" w:rsidR="00353882" w:rsidRPr="005D205F" w:rsidRDefault="00353882" w:rsidP="000100B5">
                            <w:pPr>
                              <w:jc w:val="left"/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7348BE43" w14:textId="77777777" w:rsidR="000100B5" w:rsidRPr="005D205F" w:rsidRDefault="000100B5" w:rsidP="000100B5">
                            <w:pPr>
                              <w:jc w:val="left"/>
                              <w:rPr>
                                <w:rFonts w:cs="Arial"/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  <w:p w14:paraId="6EA9D491" w14:textId="77777777" w:rsidR="000100B5" w:rsidRPr="005D205F" w:rsidRDefault="000100B5" w:rsidP="00AB29DB">
                            <w:pPr>
                              <w:ind w:left="0"/>
                              <w:jc w:val="both"/>
                              <w:rPr>
                                <w:rFonts w:cs="Arial"/>
                                <w:i/>
                                <w:iCs/>
                                <w:color w:val="1C2F32" w:themeColor="accent2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BB53" id="_x0000_s1027" type="#_x0000_t202" style="position:absolute;left:0;text-align:left;margin-left:12pt;margin-top:221.8pt;width:583.5pt;height:3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">
                <v:fill opacity="0"/>
                <v:stroke opacity="0"/>
                <v:textbox>
                  <w:txbxContent>
                    <w:p w14:paraId="5F287C55" w14:textId="72346FC4" w:rsidR="00AA2FE9" w:rsidRPr="005D205F" w:rsidRDefault="00AA2FE9" w:rsidP="00AA2FE9">
                      <w:pPr>
                        <w:ind w:left="0"/>
                        <w:jc w:val="left"/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</w:pP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It’s a data</w:t>
                      </w:r>
                      <w:r w:rsidR="00DE2D22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-</w:t>
                      </w: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driven study that require</w:t>
                      </w:r>
                      <w:r w:rsidR="008C62E9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s</w:t>
                      </w: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Pr="00B84B86">
                        <w:rPr>
                          <w:rFonts w:cs="Arial"/>
                          <w:b/>
                          <w:bCs/>
                          <w:color w:val="002060"/>
                          <w:sz w:val="52"/>
                          <w:szCs w:val="52"/>
                          <w:u w:val="single"/>
                        </w:rPr>
                        <w:t>no input</w:t>
                      </w: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from your practice</w:t>
                      </w:r>
                      <w:r w:rsidR="008C62E9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. </w:t>
                      </w:r>
                      <w:r w:rsidR="00AF0285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NECS will access and process data</w:t>
                      </w:r>
                      <w:r w:rsidR="00CF358C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essentially in the hope of improving mental health services for deprived populations</w:t>
                      </w:r>
                      <w:r w:rsidR="00B84B86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.</w:t>
                      </w:r>
                    </w:p>
                    <w:p w14:paraId="5A0B964F" w14:textId="2CB49DD1" w:rsidR="00737FA5" w:rsidRPr="005D205F" w:rsidRDefault="009C457F" w:rsidP="00AB29DB">
                      <w:pPr>
                        <w:ind w:left="0"/>
                        <w:jc w:val="left"/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</w:pPr>
                      <w:r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W</w:t>
                      </w:r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e are </w:t>
                      </w:r>
                      <w:r w:rsidR="00CF358C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seeking</w:t>
                      </w:r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="00CA5833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your </w:t>
                      </w:r>
                      <w:r w:rsidR="00526816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agreement </w:t>
                      </w:r>
                      <w:r w:rsidR="00C4045C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to enable</w:t>
                      </w:r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NECS to </w:t>
                      </w:r>
                      <w:r w:rsidR="00CA5833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process</w:t>
                      </w:r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data on your patients in a pseudo </w:t>
                      </w:r>
                      <w:proofErr w:type="spellStart"/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>anonymised</w:t>
                      </w:r>
                      <w:proofErr w:type="spellEnd"/>
                      <w:r w:rsidR="00914571" w:rsidRPr="005D205F">
                        <w:rPr>
                          <w:rFonts w:cs="Arial"/>
                          <w:color w:val="002060"/>
                          <w:sz w:val="52"/>
                          <w:szCs w:val="52"/>
                        </w:rPr>
                        <w:t xml:space="preserve"> fashion.</w:t>
                      </w:r>
                    </w:p>
                    <w:p w14:paraId="0963DC79" w14:textId="77777777" w:rsidR="009C457F" w:rsidRPr="00B84B86" w:rsidRDefault="009C457F" w:rsidP="00AB29DB">
                      <w:pPr>
                        <w:ind w:left="0"/>
                        <w:jc w:val="left"/>
                        <w:rPr>
                          <w:rFonts w:cs="Arial"/>
                          <w:color w:val="002060"/>
                        </w:rPr>
                      </w:pPr>
                    </w:p>
                    <w:p w14:paraId="4DB05271" w14:textId="53A5F6A0" w:rsidR="00EF03B8" w:rsidRPr="005D205F" w:rsidRDefault="00EF03B8" w:rsidP="007009B9">
                      <w:pPr>
                        <w:ind w:left="0"/>
                        <w:jc w:val="left"/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>Please</w:t>
                      </w:r>
                      <w:r w:rsidR="000100B5"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 xml:space="preserve"> contact </w:t>
                      </w:r>
                      <w:r w:rsidR="007009B9"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 xml:space="preserve">Dr </w:t>
                      </w:r>
                      <w:r w:rsidR="006725A9"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>Ge Yu</w:t>
                      </w:r>
                      <w:r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535AB5EC" w14:textId="22E887D9" w:rsidR="000100B5" w:rsidRPr="005D205F" w:rsidRDefault="000100B5" w:rsidP="007009B9">
                      <w:pPr>
                        <w:ind w:left="0"/>
                        <w:jc w:val="left"/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5D205F">
                        <w:rPr>
                          <w:rFonts w:cs="Arial"/>
                          <w:b/>
                          <w:color w:val="002060"/>
                          <w:sz w:val="44"/>
                          <w:szCs w:val="44"/>
                        </w:rPr>
                        <w:t xml:space="preserve">Email: </w:t>
                      </w:r>
                      <w:hyperlink r:id="rId12" w:history="1">
                        <w:r w:rsidR="000F0B1B" w:rsidRPr="005D205F">
                          <w:rPr>
                            <w:rStyle w:val="Hyperlink"/>
                            <w:rFonts w:cs="Arial"/>
                            <w:b/>
                            <w:sz w:val="44"/>
                            <w:szCs w:val="44"/>
                          </w:rPr>
                          <w:t>ge.yu@ncl.ac.uk</w:t>
                        </w:r>
                      </w:hyperlink>
                    </w:p>
                    <w:p w14:paraId="011ED64C" w14:textId="77777777" w:rsidR="00353882" w:rsidRPr="005D205F" w:rsidRDefault="00353882" w:rsidP="000100B5">
                      <w:pPr>
                        <w:jc w:val="left"/>
                        <w:rPr>
                          <w:rFonts w:cs="Arial"/>
                          <w:b/>
                          <w:sz w:val="52"/>
                          <w:szCs w:val="52"/>
                        </w:rPr>
                      </w:pPr>
                    </w:p>
                    <w:p w14:paraId="7348BE43" w14:textId="77777777" w:rsidR="000100B5" w:rsidRPr="005D205F" w:rsidRDefault="000100B5" w:rsidP="000100B5">
                      <w:pPr>
                        <w:jc w:val="left"/>
                        <w:rPr>
                          <w:rFonts w:cs="Arial"/>
                          <w:b/>
                          <w:i/>
                          <w:iCs/>
                          <w:sz w:val="52"/>
                          <w:szCs w:val="52"/>
                        </w:rPr>
                      </w:pPr>
                    </w:p>
                    <w:p w14:paraId="6EA9D491" w14:textId="77777777" w:rsidR="000100B5" w:rsidRPr="005D205F" w:rsidRDefault="000100B5" w:rsidP="00AB29DB">
                      <w:pPr>
                        <w:ind w:left="0"/>
                        <w:jc w:val="both"/>
                        <w:rPr>
                          <w:rFonts w:cs="Arial"/>
                          <w:i/>
                          <w:iCs/>
                          <w:color w:val="1C2F32" w:themeColor="accent2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A068F" w:rsidRPr="001D48CC" w:rsidSect="001D48C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360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B441" w14:textId="77777777" w:rsidR="00CA00D4" w:rsidRDefault="00CA00D4" w:rsidP="0068245E">
      <w:pPr>
        <w:spacing w:after="0"/>
      </w:pPr>
      <w:r>
        <w:separator/>
      </w:r>
    </w:p>
    <w:p w14:paraId="75A0D8C2" w14:textId="77777777" w:rsidR="00CA00D4" w:rsidRDefault="00CA00D4"/>
    <w:p w14:paraId="36A87EB2" w14:textId="77777777" w:rsidR="00CA00D4" w:rsidRDefault="00CA00D4"/>
  </w:endnote>
  <w:endnote w:type="continuationSeparator" w:id="0">
    <w:p w14:paraId="23CE2F49" w14:textId="77777777" w:rsidR="00CA00D4" w:rsidRDefault="00CA00D4" w:rsidP="0068245E">
      <w:pPr>
        <w:spacing w:after="0"/>
      </w:pPr>
      <w:r>
        <w:continuationSeparator/>
      </w:r>
    </w:p>
    <w:p w14:paraId="37F8BCFE" w14:textId="77777777" w:rsidR="00CA00D4" w:rsidRDefault="00CA00D4"/>
    <w:p w14:paraId="5C771BF6" w14:textId="77777777" w:rsidR="00CA00D4" w:rsidRDefault="00CA0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3DFA" w14:textId="514BF212" w:rsidR="009124DD" w:rsidRDefault="009124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53882">
      <w:rPr>
        <w:noProof/>
      </w:rPr>
      <w:t>2</w:t>
    </w:r>
    <w:r>
      <w:rPr>
        <w:noProof/>
      </w:rPr>
      <w:fldChar w:fldCharType="end"/>
    </w:r>
  </w:p>
  <w:p w14:paraId="77B093CE" w14:textId="77777777" w:rsidR="00A11C55" w:rsidRDefault="00A11C55"/>
  <w:p w14:paraId="4C234CEE" w14:textId="77777777" w:rsidR="00113D4A" w:rsidRDefault="00113D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447B" w14:textId="3B08EE96" w:rsidR="00FA5F06" w:rsidRDefault="007009B9" w:rsidP="007009B9">
    <w:pPr>
      <w:pStyle w:val="Footer"/>
      <w:ind w:left="0"/>
      <w:jc w:val="left"/>
    </w:pPr>
    <w:r>
      <w:t xml:space="preserve">Study </w:t>
    </w:r>
    <w:r w:rsidR="003D34D0">
      <w:t>P</w:t>
    </w:r>
    <w:r>
      <w:t>oster v1.</w:t>
    </w:r>
    <w:r w:rsidR="009C457F">
      <w:t>0</w:t>
    </w:r>
    <w:r>
      <w:t xml:space="preserve"> </w:t>
    </w:r>
    <w:r w:rsidR="009C457F">
      <w:t>1</w:t>
    </w:r>
    <w:r w:rsidR="009C457F" w:rsidRPr="009C457F">
      <w:rPr>
        <w:vertAlign w:val="superscript"/>
      </w:rPr>
      <w:t>st</w:t>
    </w:r>
    <w:r w:rsidR="009C457F">
      <w:t xml:space="preserve"> February</w:t>
    </w:r>
    <w:r w:rsidR="00B45B5A">
      <w:t xml:space="preserve"> </w:t>
    </w:r>
    <w:r>
      <w:t>202</w:t>
    </w:r>
    <w:r w:rsidR="003D34D0">
      <w:t>3</w:t>
    </w: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87A7" w14:textId="77777777" w:rsidR="00CA00D4" w:rsidRDefault="00CA00D4" w:rsidP="0068245E">
      <w:pPr>
        <w:spacing w:after="0"/>
      </w:pPr>
      <w:r>
        <w:separator/>
      </w:r>
    </w:p>
    <w:p w14:paraId="58A70668" w14:textId="77777777" w:rsidR="00CA00D4" w:rsidRDefault="00CA00D4"/>
    <w:p w14:paraId="1AADA903" w14:textId="77777777" w:rsidR="00CA00D4" w:rsidRDefault="00CA00D4"/>
  </w:footnote>
  <w:footnote w:type="continuationSeparator" w:id="0">
    <w:p w14:paraId="23F39119" w14:textId="77777777" w:rsidR="00CA00D4" w:rsidRDefault="00CA00D4" w:rsidP="0068245E">
      <w:pPr>
        <w:spacing w:after="0"/>
      </w:pPr>
      <w:r>
        <w:continuationSeparator/>
      </w:r>
    </w:p>
    <w:p w14:paraId="52122686" w14:textId="77777777" w:rsidR="00CA00D4" w:rsidRDefault="00CA00D4"/>
    <w:p w14:paraId="1D5CD699" w14:textId="77777777" w:rsidR="00CA00D4" w:rsidRDefault="00CA0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B945" w14:textId="77777777" w:rsidR="00113D4A" w:rsidRDefault="00113D4A" w:rsidP="00576932">
    <w:pPr>
      <w:tabs>
        <w:tab w:val="left" w:pos="7548"/>
      </w:tabs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DA8A" w14:textId="452424CE" w:rsidR="00C12433" w:rsidRDefault="00955F2B">
    <w:pPr>
      <w:pStyle w:val="Header"/>
    </w:pPr>
    <w:r>
      <w:rPr>
        <w:rFonts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16A4BA18" wp14:editId="0DAF0413">
              <wp:simplePos x="0" y="0"/>
              <wp:positionH relativeFrom="margin">
                <wp:posOffset>-361950</wp:posOffset>
              </wp:positionH>
              <wp:positionV relativeFrom="paragraph">
                <wp:posOffset>-342900</wp:posOffset>
              </wp:positionV>
              <wp:extent cx="7591425" cy="542925"/>
              <wp:effectExtent l="0" t="0" r="9525" b="9525"/>
              <wp:wrapTight wrapText="bothSides">
                <wp:wrapPolygon edited="0">
                  <wp:start x="0" y="0"/>
                  <wp:lineTo x="0" y="21221"/>
                  <wp:lineTo x="4987" y="21221"/>
                  <wp:lineTo x="12629" y="21221"/>
                  <wp:lineTo x="21519" y="16674"/>
                  <wp:lineTo x="21573" y="7579"/>
                  <wp:lineTo x="21573" y="758"/>
                  <wp:lineTo x="4987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1425" cy="542925"/>
                        <a:chOff x="0" y="180975"/>
                        <a:chExt cx="11644630" cy="936625"/>
                      </a:xfrm>
                    </wpg:grpSpPr>
                    <pic:pic xmlns:pic="http://schemas.openxmlformats.org/drawingml/2006/picture">
                      <pic:nvPicPr>
                        <pic:cNvPr id="4" name="Picture 4" descr="Logo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671445" cy="936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28925" y="257175"/>
                          <a:ext cx="4152900" cy="641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phic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38975" y="257175"/>
                          <a:ext cx="4605655" cy="64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F4D232" id="Group 1" o:spid="_x0000_s1026" style="position:absolute;margin-left:-28.5pt;margin-top:-27pt;width:597.75pt;height:42.75pt;z-index:-251645952;mso-position-horizontal-relative:margin;mso-width-relative:margin;mso-height-relative:margin" coordorigin=",1809" coordsize="116446,936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&#10;&#10;Description automatically generated with medium confidence" style="position:absolute;top:1809;width:26714;height:9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">
                <v:imagedata r:id="rId5" o:title="Logo&#10;&#10;Description automatically generated with medium confidence"/>
              </v:shape>
              <v:shape id="Picture 5" o:spid="_x0000_s1028" type="#_x0000_t75" alt="A picture containing text&#10;&#10;Description automatically generated" style="position:absolute;left:28289;top:2571;width:41529;height:6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">
                <v:imagedata r:id="rId6" o:title="A picture containing text&#10;&#10;Description automatically generated"/>
              </v:shape>
              <v:shape id="Graphic 6" o:spid="_x0000_s1029" type="#_x0000_t75" style="position:absolute;left:70389;top:2571;width:46057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">
                <v:imagedata r:id="rId7" o:title=""/>
              </v:shape>
              <w10:wrap type="tight" anchorx="margin"/>
            </v:group>
          </w:pict>
        </mc:Fallback>
      </mc:AlternateContent>
    </w:r>
    <w:r w:rsidR="007009B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CD399" wp14:editId="7F1810A3">
              <wp:simplePos x="0" y="0"/>
              <wp:positionH relativeFrom="column">
                <wp:posOffset>-133350</wp:posOffset>
              </wp:positionH>
              <wp:positionV relativeFrom="paragraph">
                <wp:posOffset>857250</wp:posOffset>
              </wp:positionV>
              <wp:extent cx="7067550" cy="4077318"/>
              <wp:effectExtent l="0" t="0" r="0" b="0"/>
              <wp:wrapNone/>
              <wp:docPr id="20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4077318"/>
                        <a:chOff x="0" y="0"/>
                        <a:chExt cx="5960110" cy="5960110"/>
                      </a:xfrm>
                    </wpg:grpSpPr>
                    <wps:wsp>
                      <wps:cNvPr id="193" name="Oval 193" descr="Back accent circle"/>
                      <wps:cNvSpPr>
                        <a:spLocks/>
                      </wps:cNvSpPr>
                      <wps:spPr>
                        <a:xfrm>
                          <a:off x="0" y="0"/>
                          <a:ext cx="5960110" cy="596011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12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Oval 27" descr="Top circle of layer"/>
                      <wps:cNvSpPr>
                        <a:spLocks/>
                      </wps:cNvSpPr>
                      <wps:spPr>
                        <a:xfrm>
                          <a:off x="247650" y="291824"/>
                          <a:ext cx="5467350" cy="54673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D6D991" id="Group 20" o:spid="_x0000_s1026" alt="&quot;&quot;" style="position:absolute;margin-left:-10.5pt;margin-top:67.5pt;width:556.5pt;height:321.05pt;z-index:251659264;mso-width-relative:margin;mso-height-relative:margin" coordsize="59601,5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">
              <v:oval id="Oval 193" o:spid="_x0000_s1027" alt="Back accent circle" style="position:absolute;width:59601;height:59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" fillcolor="windowText" stroked="f" strokeweight="1pt">
                <v:fill opacity="7967f"/>
                <v:stroke joinstyle="miter"/>
              </v:oval>
              <v:oval id="Oval 27" o:spid="_x0000_s1028" alt="Top circle of layer" style="position:absolute;left:2476;top:2918;width:54674;height:5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 fillcolor="#82b4b9 [3204]" stroked="f" strokeweight="1pt">
                <v:stroke joinstyle="miter"/>
              </v:oval>
            </v:group>
          </w:pict>
        </mc:Fallback>
      </mc:AlternateContent>
    </w:r>
    <w:r w:rsidR="000100B5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7C4D668" wp14:editId="445327A1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6638925" cy="5429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9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E427A" w14:textId="16EAAF6D" w:rsidR="008D2600" w:rsidRPr="000837C8" w:rsidRDefault="0023510D" w:rsidP="008D2600">
                          <w:pPr>
                            <w:pStyle w:val="Default"/>
                            <w:spacing w:after="240" w:line="276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color w:val="954F72" w:themeColor="accent4"/>
                              <w:sz w:val="52"/>
                              <w:szCs w:val="28"/>
                              <w:lang w:eastAsia="zh-CN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color w:val="954F72" w:themeColor="accent4"/>
                              <w:sz w:val="52"/>
                              <w:szCs w:val="28"/>
                              <w:lang w:eastAsia="zh-CN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Tailored</w:t>
                          </w:r>
                          <w:r w:rsidR="000837C8" w:rsidRPr="000837C8">
                            <w:rPr>
                              <w:rFonts w:eastAsia="Times New Roman"/>
                              <w:b/>
                              <w:bCs/>
                              <w:color w:val="954F72" w:themeColor="accent4"/>
                              <w:sz w:val="52"/>
                              <w:szCs w:val="28"/>
                              <w:lang w:eastAsia="zh-CN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 </w:t>
                          </w:r>
                          <w:r w:rsidR="008D2600" w:rsidRPr="000837C8">
                            <w:rPr>
                              <w:rFonts w:eastAsia="Times New Roman"/>
                              <w:b/>
                              <w:bCs/>
                              <w:color w:val="954F72" w:themeColor="accent4"/>
                              <w:sz w:val="52"/>
                              <w:szCs w:val="28"/>
                              <w:lang w:eastAsia="zh-CN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Mental Health Services </w:t>
                          </w:r>
                        </w:p>
                        <w:p w14:paraId="729916C3" w14:textId="77777777" w:rsidR="008D2600" w:rsidRPr="008D2600" w:rsidRDefault="008D2600">
                          <w:pPr>
                            <w:rPr>
                              <w:b/>
                              <w:color w:val="ED7D31" w:themeColor="accent3"/>
                              <w:sz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4D66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10.65pt;width:522.75pt;height:42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">
              <v:stroke opacity="0"/>
              <v:textbox>
                <w:txbxContent>
                  <w:p w14:paraId="3E8E427A" w14:textId="16EAAF6D" w:rsidR="008D2600" w:rsidRPr="000837C8" w:rsidRDefault="0023510D" w:rsidP="008D2600">
                    <w:pPr>
                      <w:pStyle w:val="Default"/>
                      <w:spacing w:after="240" w:line="276" w:lineRule="auto"/>
                      <w:jc w:val="center"/>
                      <w:rPr>
                        <w:rFonts w:eastAsia="Times New Roman"/>
                        <w:b/>
                        <w:bCs/>
                        <w:color w:val="954F72" w:themeColor="accent4"/>
                        <w:sz w:val="52"/>
                        <w:szCs w:val="28"/>
                        <w:lang w:eastAsia="zh-CN"/>
                        <w14:textOutline w14:w="9525" w14:cap="flat" w14:cmpd="sng" w14:algn="ctr">
                          <w14:solidFill>
                            <w14:schemeClr w14:val="accent4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eastAsia="Times New Roman"/>
                        <w:b/>
                        <w:bCs/>
                        <w:color w:val="954F72" w:themeColor="accent4"/>
                        <w:sz w:val="52"/>
                        <w:szCs w:val="28"/>
                        <w:lang w:eastAsia="zh-CN"/>
                        <w14:textOutline w14:w="9525" w14:cap="flat" w14:cmpd="sng" w14:algn="ctr">
                          <w14:solidFill>
                            <w14:schemeClr w14:val="accent4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Tailored</w:t>
                    </w:r>
                    <w:r w:rsidR="000837C8" w:rsidRPr="000837C8">
                      <w:rPr>
                        <w:rFonts w:eastAsia="Times New Roman"/>
                        <w:b/>
                        <w:bCs/>
                        <w:color w:val="954F72" w:themeColor="accent4"/>
                        <w:sz w:val="52"/>
                        <w:szCs w:val="28"/>
                        <w:lang w:eastAsia="zh-CN"/>
                        <w14:textOutline w14:w="9525" w14:cap="flat" w14:cmpd="sng" w14:algn="ctr">
                          <w14:solidFill>
                            <w14:schemeClr w14:val="accent4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 </w:t>
                    </w:r>
                    <w:r w:rsidR="008D2600" w:rsidRPr="000837C8">
                      <w:rPr>
                        <w:rFonts w:eastAsia="Times New Roman"/>
                        <w:b/>
                        <w:bCs/>
                        <w:color w:val="954F72" w:themeColor="accent4"/>
                        <w:sz w:val="52"/>
                        <w:szCs w:val="28"/>
                        <w:lang w:eastAsia="zh-CN"/>
                        <w14:textOutline w14:w="9525" w14:cap="flat" w14:cmpd="sng" w14:algn="ctr">
                          <w14:solidFill>
                            <w14:schemeClr w14:val="accent4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Mental Health Services </w:t>
                    </w:r>
                  </w:p>
                  <w:p w14:paraId="729916C3" w14:textId="77777777" w:rsidR="008D2600" w:rsidRPr="008D2600" w:rsidRDefault="008D2600">
                    <w:pPr>
                      <w:rPr>
                        <w:b/>
                        <w:color w:val="ED7D31" w:themeColor="accent3"/>
                        <w:sz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837C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9A3FAC" wp14:editId="04111950">
              <wp:simplePos x="0" y="0"/>
              <wp:positionH relativeFrom="column">
                <wp:posOffset>-457200</wp:posOffset>
              </wp:positionH>
              <wp:positionV relativeFrom="paragraph">
                <wp:posOffset>447675</wp:posOffset>
              </wp:positionV>
              <wp:extent cx="7782560" cy="4382770"/>
              <wp:effectExtent l="0" t="0" r="8890" b="0"/>
              <wp:wrapNone/>
              <wp:docPr id="192" name="Rectangle 192" descr="Image washou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2560" cy="4382770"/>
                      </a:xfrm>
                      <a:prstGeom prst="rect">
                        <a:avLst/>
                      </a:prstGeom>
                      <a:blipFill dpi="0"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1D7D4B" id="Rectangle 192" o:spid="_x0000_s1026" alt="Image washout object" style="position:absolute;margin-left:-36pt;margin-top:35.25pt;width:612.8pt;height:345.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" stroked="f" strokeweight="1pt">
              <v:fill r:id="rId9" o:title="Image washout object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F0C02"/>
    <w:multiLevelType w:val="hybridMultilevel"/>
    <w:tmpl w:val="9258E0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4455077">
    <w:abstractNumId w:val="12"/>
  </w:num>
  <w:num w:numId="2" w16cid:durableId="1127894793">
    <w:abstractNumId w:val="13"/>
  </w:num>
  <w:num w:numId="3" w16cid:durableId="1600988277">
    <w:abstractNumId w:val="11"/>
  </w:num>
  <w:num w:numId="4" w16cid:durableId="1253733308">
    <w:abstractNumId w:val="9"/>
  </w:num>
  <w:num w:numId="5" w16cid:durableId="1532916089">
    <w:abstractNumId w:val="7"/>
  </w:num>
  <w:num w:numId="6" w16cid:durableId="1753310018">
    <w:abstractNumId w:val="6"/>
  </w:num>
  <w:num w:numId="7" w16cid:durableId="1584954340">
    <w:abstractNumId w:val="5"/>
  </w:num>
  <w:num w:numId="8" w16cid:durableId="810051072">
    <w:abstractNumId w:val="4"/>
  </w:num>
  <w:num w:numId="9" w16cid:durableId="1142194066">
    <w:abstractNumId w:val="8"/>
  </w:num>
  <w:num w:numId="10" w16cid:durableId="1852378046">
    <w:abstractNumId w:val="3"/>
  </w:num>
  <w:num w:numId="11" w16cid:durableId="1781021583">
    <w:abstractNumId w:val="2"/>
  </w:num>
  <w:num w:numId="12" w16cid:durableId="1740058900">
    <w:abstractNumId w:val="1"/>
  </w:num>
  <w:num w:numId="13" w16cid:durableId="456066479">
    <w:abstractNumId w:val="0"/>
  </w:num>
  <w:num w:numId="14" w16cid:durableId="531573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wN7cwNzYyMjYxMrNU0lEKTi0uzszPAykwqQUAqXDUFSwAAAA="/>
  </w:docVars>
  <w:rsids>
    <w:rsidRoot w:val="00FA5F06"/>
    <w:rsid w:val="000100B5"/>
    <w:rsid w:val="000139F9"/>
    <w:rsid w:val="00017857"/>
    <w:rsid w:val="00022117"/>
    <w:rsid w:val="0003220B"/>
    <w:rsid w:val="00034E69"/>
    <w:rsid w:val="00060C11"/>
    <w:rsid w:val="000837C8"/>
    <w:rsid w:val="00085F5F"/>
    <w:rsid w:val="000E33EA"/>
    <w:rsid w:val="000E4324"/>
    <w:rsid w:val="000F0B1B"/>
    <w:rsid w:val="000F148E"/>
    <w:rsid w:val="00113D4A"/>
    <w:rsid w:val="001325B0"/>
    <w:rsid w:val="001564C2"/>
    <w:rsid w:val="001570B2"/>
    <w:rsid w:val="001624C3"/>
    <w:rsid w:val="001646E8"/>
    <w:rsid w:val="00173D56"/>
    <w:rsid w:val="001A1CFA"/>
    <w:rsid w:val="001D48CC"/>
    <w:rsid w:val="001E1E80"/>
    <w:rsid w:val="001E201F"/>
    <w:rsid w:val="002003B7"/>
    <w:rsid w:val="00204149"/>
    <w:rsid w:val="00204FC5"/>
    <w:rsid w:val="00220400"/>
    <w:rsid w:val="0023510D"/>
    <w:rsid w:val="002733AA"/>
    <w:rsid w:val="00284F20"/>
    <w:rsid w:val="00285988"/>
    <w:rsid w:val="002A068F"/>
    <w:rsid w:val="002C3BD2"/>
    <w:rsid w:val="002D65B6"/>
    <w:rsid w:val="002F38E6"/>
    <w:rsid w:val="00320481"/>
    <w:rsid w:val="0032326A"/>
    <w:rsid w:val="0033374C"/>
    <w:rsid w:val="003418A5"/>
    <w:rsid w:val="00353882"/>
    <w:rsid w:val="003557B0"/>
    <w:rsid w:val="003653BF"/>
    <w:rsid w:val="00381D12"/>
    <w:rsid w:val="00381ECC"/>
    <w:rsid w:val="003878DA"/>
    <w:rsid w:val="0039194A"/>
    <w:rsid w:val="003C5628"/>
    <w:rsid w:val="003C7EF8"/>
    <w:rsid w:val="003D34D0"/>
    <w:rsid w:val="00434378"/>
    <w:rsid w:val="004611DB"/>
    <w:rsid w:val="004655D4"/>
    <w:rsid w:val="004A042C"/>
    <w:rsid w:val="004B0955"/>
    <w:rsid w:val="004B3546"/>
    <w:rsid w:val="004C6C85"/>
    <w:rsid w:val="004D280B"/>
    <w:rsid w:val="004F4EE5"/>
    <w:rsid w:val="005116DB"/>
    <w:rsid w:val="00526816"/>
    <w:rsid w:val="00532C3C"/>
    <w:rsid w:val="00576932"/>
    <w:rsid w:val="00587A4E"/>
    <w:rsid w:val="005A3968"/>
    <w:rsid w:val="005B2714"/>
    <w:rsid w:val="005B2E12"/>
    <w:rsid w:val="005C20E2"/>
    <w:rsid w:val="005C41D2"/>
    <w:rsid w:val="005D205F"/>
    <w:rsid w:val="005D2D39"/>
    <w:rsid w:val="005F5CA4"/>
    <w:rsid w:val="00626A6F"/>
    <w:rsid w:val="006725A9"/>
    <w:rsid w:val="0068245E"/>
    <w:rsid w:val="00683EB1"/>
    <w:rsid w:val="00684A8A"/>
    <w:rsid w:val="00694233"/>
    <w:rsid w:val="0069444A"/>
    <w:rsid w:val="0069500E"/>
    <w:rsid w:val="006973C3"/>
    <w:rsid w:val="006A21A8"/>
    <w:rsid w:val="006D478A"/>
    <w:rsid w:val="007009B9"/>
    <w:rsid w:val="007121BC"/>
    <w:rsid w:val="00713F12"/>
    <w:rsid w:val="00737FA5"/>
    <w:rsid w:val="0078595F"/>
    <w:rsid w:val="007A4EDB"/>
    <w:rsid w:val="007A77CC"/>
    <w:rsid w:val="007C333F"/>
    <w:rsid w:val="007C4762"/>
    <w:rsid w:val="0081727B"/>
    <w:rsid w:val="00834305"/>
    <w:rsid w:val="00852EB7"/>
    <w:rsid w:val="00867642"/>
    <w:rsid w:val="008770A1"/>
    <w:rsid w:val="00884BB4"/>
    <w:rsid w:val="00897FB4"/>
    <w:rsid w:val="008C62E9"/>
    <w:rsid w:val="008D2600"/>
    <w:rsid w:val="008E41D2"/>
    <w:rsid w:val="009124DD"/>
    <w:rsid w:val="00914571"/>
    <w:rsid w:val="0094423C"/>
    <w:rsid w:val="00955F2B"/>
    <w:rsid w:val="009A7B18"/>
    <w:rsid w:val="009C457F"/>
    <w:rsid w:val="00A11C55"/>
    <w:rsid w:val="00A37BF4"/>
    <w:rsid w:val="00A95506"/>
    <w:rsid w:val="00AA2FE9"/>
    <w:rsid w:val="00AB0A29"/>
    <w:rsid w:val="00AB123B"/>
    <w:rsid w:val="00AB29DB"/>
    <w:rsid w:val="00AC5469"/>
    <w:rsid w:val="00AC7AB1"/>
    <w:rsid w:val="00AF0285"/>
    <w:rsid w:val="00AF0DE6"/>
    <w:rsid w:val="00AF1269"/>
    <w:rsid w:val="00AF2379"/>
    <w:rsid w:val="00B01D43"/>
    <w:rsid w:val="00B168F9"/>
    <w:rsid w:val="00B368A1"/>
    <w:rsid w:val="00B44B7F"/>
    <w:rsid w:val="00B45B5A"/>
    <w:rsid w:val="00B84B86"/>
    <w:rsid w:val="00B90705"/>
    <w:rsid w:val="00BB5DC7"/>
    <w:rsid w:val="00BD198D"/>
    <w:rsid w:val="00BD6DAD"/>
    <w:rsid w:val="00BE6060"/>
    <w:rsid w:val="00BF6F64"/>
    <w:rsid w:val="00C0444E"/>
    <w:rsid w:val="00C12433"/>
    <w:rsid w:val="00C4045C"/>
    <w:rsid w:val="00C67FD5"/>
    <w:rsid w:val="00C848C7"/>
    <w:rsid w:val="00C8599D"/>
    <w:rsid w:val="00C93A32"/>
    <w:rsid w:val="00CA00D4"/>
    <w:rsid w:val="00CA5833"/>
    <w:rsid w:val="00CA58D1"/>
    <w:rsid w:val="00CD74D5"/>
    <w:rsid w:val="00CE754C"/>
    <w:rsid w:val="00CF207A"/>
    <w:rsid w:val="00CF358C"/>
    <w:rsid w:val="00D216F4"/>
    <w:rsid w:val="00D37285"/>
    <w:rsid w:val="00D529A9"/>
    <w:rsid w:val="00D84BF6"/>
    <w:rsid w:val="00DB1225"/>
    <w:rsid w:val="00DE2D22"/>
    <w:rsid w:val="00E402F3"/>
    <w:rsid w:val="00E43EFE"/>
    <w:rsid w:val="00E73EAC"/>
    <w:rsid w:val="00E87795"/>
    <w:rsid w:val="00E96572"/>
    <w:rsid w:val="00EB6159"/>
    <w:rsid w:val="00EC54E5"/>
    <w:rsid w:val="00EF03B8"/>
    <w:rsid w:val="00F0092F"/>
    <w:rsid w:val="00F46436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D0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ndar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E6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customStyle="1" w:styleId="SubtitleChar">
    <w:name w:val="Subtitle Char"/>
    <w:link w:val="Subtitle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Title">
    <w:name w:val="Title"/>
    <w:basedOn w:val="Normal"/>
    <w:link w:val="TitleChar"/>
    <w:uiPriority w:val="1"/>
    <w:qFormat/>
    <w:rsid w:val="005B2714"/>
    <w:pPr>
      <w:spacing w:line="192" w:lineRule="auto"/>
      <w:ind w:left="102" w:right="102"/>
    </w:pPr>
    <w:rPr>
      <w:rFonts w:asciiTheme="majorHAnsi" w:hAnsiTheme="majorHAnsi"/>
      <w:b/>
      <w:caps/>
      <w:sz w:val="120"/>
      <w:szCs w:val="120"/>
    </w:rPr>
  </w:style>
  <w:style w:type="character" w:customStyle="1" w:styleId="TitleChar">
    <w:name w:val="Title Char"/>
    <w:link w:val="Title"/>
    <w:uiPriority w:val="1"/>
    <w:rsid w:val="005B2714"/>
    <w:rPr>
      <w:rFonts w:asciiTheme="majorHAnsi" w:hAnsiTheme="majorHAnsi"/>
      <w:b/>
      <w:caps/>
      <w:sz w:val="120"/>
      <w:szCs w:val="120"/>
    </w:rPr>
  </w:style>
  <w:style w:type="paragraph" w:styleId="Date">
    <w:name w:val="Date"/>
    <w:basedOn w:val="Normal"/>
    <w:link w:val="DateChar"/>
    <w:uiPriority w:val="2"/>
    <w:unhideWhenUsed/>
    <w:qFormat/>
    <w:rsid w:val="00F46436"/>
    <w:pPr>
      <w:pBdr>
        <w:left w:val="dotted" w:sz="2" w:space="2" w:color="FFFFFF"/>
        <w:right w:val="dotted" w:sz="2" w:space="2" w:color="FFFFFF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customStyle="1" w:styleId="DateChar">
    <w:name w:val="Date Char"/>
    <w:link w:val="Date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customStyle="1" w:styleId="Time">
    <w:name w:val="Time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customStyle="1" w:styleId="Location">
    <w:name w:val="Location"/>
    <w:basedOn w:val="Normal"/>
    <w:uiPriority w:val="3"/>
    <w:qFormat/>
    <w:rsid w:val="00F46436"/>
    <w:pPr>
      <w:pBdr>
        <w:left w:val="dotted" w:sz="2" w:space="2" w:color="FFFFFF"/>
        <w:right w:val="dotted" w:sz="2" w:space="2" w:color="FFFFFF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customStyle="1" w:styleId="ContactInfo">
    <w:name w:val="Contact Info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semiHidden/>
    <w:rsid w:val="001D48CC"/>
    <w:rPr>
      <w:rFonts w:ascii="Calibri" w:eastAsia="Times New Roman" w:hAnsi="Calibri"/>
      <w:color w:val="38606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1D48CC"/>
    <w:rPr>
      <w:rFonts w:ascii="Calibri" w:eastAsia="Times New Roman" w:hAnsi="Calibri"/>
      <w:color w:val="386065"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semiHidden/>
    <w:rsid w:val="001D48CC"/>
    <w:rPr>
      <w:rFonts w:ascii="Calibri" w:eastAsia="Times New Roman" w:hAnsi="Calibri"/>
      <w:i/>
      <w:iCs/>
      <w:color w:val="386065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semiHidden/>
    <w:rsid w:val="001D48CC"/>
    <w:rPr>
      <w:rFonts w:ascii="Calibri" w:eastAsia="Times New Roman" w:hAnsi="Calibri"/>
      <w:color w:val="386065"/>
      <w:sz w:val="24"/>
      <w:szCs w:val="24"/>
      <w:lang w:eastAsia="ja-JP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customStyle="1" w:styleId="Heading8Char">
    <w:name w:val="Heading 8 Char"/>
    <w:link w:val="Heading8"/>
    <w:uiPriority w:val="9"/>
    <w:semiHidden/>
    <w:rsid w:val="001D48CC"/>
    <w:rPr>
      <w:rFonts w:ascii="Calibri" w:eastAsia="Times New Roman" w:hAnsi="Calibri"/>
      <w:color w:val="272727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semiHidden/>
    <w:rsid w:val="001D48CC"/>
    <w:rPr>
      <w:rFonts w:ascii="Calibri" w:eastAsia="Times New Roman" w:hAnsi="Calibri"/>
      <w:i/>
      <w:iCs/>
      <w:color w:val="272727"/>
      <w:sz w:val="22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23B"/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OtherText">
    <w:name w:val="Other Text"/>
    <w:basedOn w:val="Normal"/>
    <w:qFormat/>
    <w:rsid w:val="005B2714"/>
    <w:rPr>
      <w:rFonts w:cs="Calibri"/>
      <w:b/>
      <w:sz w:val="28"/>
      <w:szCs w:val="28"/>
    </w:rPr>
  </w:style>
  <w:style w:type="paragraph" w:customStyle="1" w:styleId="Default">
    <w:name w:val="Default"/>
    <w:rsid w:val="008D2600"/>
    <w:pPr>
      <w:autoSpaceDE w:val="0"/>
      <w:autoSpaceDN w:val="0"/>
      <w:adjustRightInd w:val="0"/>
    </w:pPr>
    <w:rPr>
      <w:rFonts w:eastAsiaTheme="minorHAnsi" w:cs="Calibri"/>
      <w:color w:val="000000"/>
      <w:lang w:val="en-GB"/>
    </w:rPr>
  </w:style>
  <w:style w:type="paragraph" w:styleId="Revision">
    <w:name w:val="Revision"/>
    <w:hidden/>
    <w:uiPriority w:val="99"/>
    <w:semiHidden/>
    <w:rsid w:val="000837C8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7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.yu@ncl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.yu@nc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dg78\AppData\Roaming\Microsoft\Templates\Circl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CAE48-F651-4D87-9C43-1C7BB62E3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024C2-9D70-472C-8C3F-8FD98A0C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Circle flyer</Template>
  <TotalTime>0</TotalTime>
  <Pages>1</Pages>
  <Words>25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2023-03-02T16:13:00Z</dcterms:created>
  <dcterms:modified xsi:type="dcterms:W3CDTF">2023-03-02T16:13:00Z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